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18" w:rsidRPr="00731B0F" w:rsidRDefault="00640118" w:rsidP="0064011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出店申込書</w:t>
      </w:r>
    </w:p>
    <w:p w:rsidR="00640118" w:rsidRDefault="00640118" w:rsidP="00640118">
      <w:pPr>
        <w:rPr>
          <w:rFonts w:ascii="ＭＳ Ｐ明朝" w:eastAsia="ＭＳ Ｐ明朝" w:hAnsi="ＭＳ Ｐ明朝"/>
        </w:rPr>
      </w:pPr>
    </w:p>
    <w:p w:rsidR="00640118" w:rsidRDefault="00C04623" w:rsidP="0064011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開催日時　：　２０２４年１１月</w:t>
      </w:r>
      <w:r w:rsidR="005759DE">
        <w:rPr>
          <w:rFonts w:ascii="ＭＳ Ｐ明朝" w:eastAsia="ＭＳ Ｐ明朝" w:hAnsi="ＭＳ Ｐ明朝" w:hint="eastAsia"/>
        </w:rPr>
        <w:t>２３</w:t>
      </w:r>
      <w:r>
        <w:rPr>
          <w:rFonts w:ascii="ＭＳ Ｐ明朝" w:eastAsia="ＭＳ Ｐ明朝" w:hAnsi="ＭＳ Ｐ明朝" w:hint="eastAsia"/>
        </w:rPr>
        <w:t>日（土）～</w:t>
      </w:r>
      <w:r w:rsidR="005759DE">
        <w:rPr>
          <w:rFonts w:ascii="ＭＳ Ｐ明朝" w:eastAsia="ＭＳ Ｐ明朝" w:hAnsi="ＭＳ Ｐ明朝" w:hint="eastAsia"/>
        </w:rPr>
        <w:t>２４</w:t>
      </w:r>
      <w:r>
        <w:rPr>
          <w:rFonts w:ascii="ＭＳ Ｐ明朝" w:eastAsia="ＭＳ Ｐ明朝" w:hAnsi="ＭＳ Ｐ明朝" w:hint="eastAsia"/>
        </w:rPr>
        <w:t>日（日</w:t>
      </w:r>
      <w:r w:rsidR="00640118">
        <w:rPr>
          <w:rFonts w:ascii="ＭＳ Ｐ明朝" w:eastAsia="ＭＳ Ｐ明朝" w:hAnsi="ＭＳ Ｐ明朝" w:hint="eastAsia"/>
        </w:rPr>
        <w:t>）１０時～１</w:t>
      </w:r>
      <w:r w:rsidR="005759DE">
        <w:rPr>
          <w:rFonts w:ascii="ＭＳ Ｐ明朝" w:eastAsia="ＭＳ Ｐ明朝" w:hAnsi="ＭＳ Ｐ明朝" w:hint="eastAsia"/>
        </w:rPr>
        <w:t>７</w:t>
      </w:r>
      <w:r w:rsidR="00640118">
        <w:rPr>
          <w:rFonts w:ascii="ＭＳ Ｐ明朝" w:eastAsia="ＭＳ Ｐ明朝" w:hAnsi="ＭＳ Ｐ明朝" w:hint="eastAsia"/>
        </w:rPr>
        <w:t>時</w:t>
      </w:r>
    </w:p>
    <w:p w:rsidR="00640118" w:rsidRDefault="00640118" w:rsidP="00640118">
      <w:pPr>
        <w:rPr>
          <w:rFonts w:ascii="ＭＳ Ｐ明朝" w:eastAsia="ＭＳ Ｐ明朝" w:hAnsi="ＭＳ Ｐ明朝"/>
        </w:rPr>
      </w:pPr>
      <w:r w:rsidRPr="002D4584">
        <w:rPr>
          <w:rFonts w:ascii="ＭＳ Ｐ明朝" w:eastAsia="ＭＳ Ｐ明朝" w:hAnsi="ＭＳ Ｐ明朝" w:hint="eastAsia"/>
          <w:spacing w:val="210"/>
          <w:kern w:val="0"/>
          <w:fitText w:val="840" w:id="-1051463680"/>
        </w:rPr>
        <w:t>会</w:t>
      </w:r>
      <w:r w:rsidRPr="002D4584">
        <w:rPr>
          <w:rFonts w:ascii="ＭＳ Ｐ明朝" w:eastAsia="ＭＳ Ｐ明朝" w:hAnsi="ＭＳ Ｐ明朝" w:hint="eastAsia"/>
          <w:kern w:val="0"/>
          <w:fitText w:val="840" w:id="-1051463680"/>
        </w:rPr>
        <w:t>場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</w:rPr>
        <w:t>：　三井アウトレットパーク多摩南大沢　（東京都八王子市南大沢１－６００）</w:t>
      </w:r>
    </w:p>
    <w:p w:rsidR="00640118" w:rsidRPr="003800D8" w:rsidRDefault="00640118" w:rsidP="00640118">
      <w:pPr>
        <w:rPr>
          <w:rFonts w:ascii="ＭＳ Ｐ明朝" w:eastAsia="ＭＳ Ｐ明朝" w:hAnsi="ＭＳ Ｐ明朝"/>
        </w:rPr>
      </w:pPr>
    </w:p>
    <w:p w:rsidR="00640118" w:rsidRPr="005C5DF2" w:rsidRDefault="00640118" w:rsidP="00640118">
      <w:pPr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◆会社情報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2626"/>
        <w:gridCol w:w="1114"/>
        <w:gridCol w:w="3313"/>
      </w:tblGrid>
      <w:tr w:rsidR="00640118" w:rsidTr="00074DAB">
        <w:trPr>
          <w:jc w:val="center"/>
        </w:trPr>
        <w:tc>
          <w:tcPr>
            <w:tcW w:w="1555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</w:t>
            </w:r>
          </w:p>
        </w:tc>
        <w:tc>
          <w:tcPr>
            <w:tcW w:w="8187" w:type="dxa"/>
            <w:gridSpan w:val="4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640118" w:rsidTr="00074DAB">
        <w:trPr>
          <w:jc w:val="center"/>
        </w:trPr>
        <w:tc>
          <w:tcPr>
            <w:tcW w:w="1555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ご住所</w:t>
            </w:r>
          </w:p>
        </w:tc>
        <w:tc>
          <w:tcPr>
            <w:tcW w:w="8187" w:type="dxa"/>
            <w:gridSpan w:val="4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640118" w:rsidTr="00074DAB">
        <w:trPr>
          <w:jc w:val="center"/>
        </w:trPr>
        <w:tc>
          <w:tcPr>
            <w:tcW w:w="1555" w:type="dxa"/>
            <w:vMerge w:val="restart"/>
            <w:vAlign w:val="center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ご担当者</w:t>
            </w:r>
          </w:p>
        </w:tc>
        <w:tc>
          <w:tcPr>
            <w:tcW w:w="1134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部署名</w:t>
            </w:r>
          </w:p>
        </w:tc>
        <w:tc>
          <w:tcPr>
            <w:tcW w:w="2626" w:type="dxa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3313" w:type="dxa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640118" w:rsidTr="00074DAB">
        <w:trPr>
          <w:jc w:val="center"/>
        </w:trPr>
        <w:tc>
          <w:tcPr>
            <w:tcW w:w="1555" w:type="dxa"/>
            <w:vMerge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053" w:type="dxa"/>
            <w:gridSpan w:val="3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640118" w:rsidTr="00074DAB">
        <w:trPr>
          <w:jc w:val="center"/>
        </w:trPr>
        <w:tc>
          <w:tcPr>
            <w:tcW w:w="1555" w:type="dxa"/>
            <w:vMerge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7053" w:type="dxa"/>
            <w:gridSpan w:val="3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640118" w:rsidTr="00074DAB">
        <w:trPr>
          <w:jc w:val="center"/>
        </w:trPr>
        <w:tc>
          <w:tcPr>
            <w:tcW w:w="1555" w:type="dxa"/>
            <w:vMerge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640118" w:rsidRDefault="0064011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053" w:type="dxa"/>
            <w:gridSpan w:val="3"/>
          </w:tcPr>
          <w:p w:rsidR="00640118" w:rsidRDefault="00640118" w:rsidP="00074DA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96CE4" w:rsidRDefault="00E96CE4" w:rsidP="00640118">
      <w:pPr>
        <w:rPr>
          <w:rFonts w:ascii="ＭＳ Ｐ明朝" w:eastAsia="ＭＳ Ｐ明朝" w:hAnsi="ＭＳ Ｐ明朝"/>
        </w:rPr>
      </w:pPr>
    </w:p>
    <w:p w:rsidR="00640118" w:rsidRPr="005C5DF2" w:rsidRDefault="00640118" w:rsidP="00640118">
      <w:pPr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</w:t>
      </w:r>
      <w:r w:rsidR="00E84247">
        <w:rPr>
          <w:rFonts w:ascii="ＭＳ Ｐ明朝" w:eastAsia="ＭＳ Ｐ明朝" w:hAnsi="ＭＳ Ｐ明朝" w:hint="eastAsia"/>
          <w:b/>
        </w:rPr>
        <w:t>主な</w:t>
      </w:r>
      <w:r w:rsidRPr="005C5DF2">
        <w:rPr>
          <w:rFonts w:ascii="ＭＳ Ｐ明朝" w:eastAsia="ＭＳ Ｐ明朝" w:hAnsi="ＭＳ Ｐ明朝" w:hint="eastAsia"/>
          <w:b/>
        </w:rPr>
        <w:t>販売商品情報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2F4888" w:rsidTr="002F4888">
        <w:tc>
          <w:tcPr>
            <w:tcW w:w="6232" w:type="dxa"/>
          </w:tcPr>
          <w:p w:rsidR="002F4888" w:rsidRDefault="002F488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販売商品名</w:t>
            </w:r>
          </w:p>
        </w:tc>
        <w:tc>
          <w:tcPr>
            <w:tcW w:w="3544" w:type="dxa"/>
          </w:tcPr>
          <w:p w:rsidR="002F4888" w:rsidRDefault="002F4888" w:rsidP="00074DA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販売価格（税込）（円）</w:t>
            </w:r>
          </w:p>
        </w:tc>
      </w:tr>
      <w:tr w:rsidR="002F4888" w:rsidTr="002F4888">
        <w:tc>
          <w:tcPr>
            <w:tcW w:w="6232" w:type="dxa"/>
          </w:tcPr>
          <w:p w:rsid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</w:tcPr>
          <w:p w:rsid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2F4888" w:rsidTr="002F4888">
        <w:tc>
          <w:tcPr>
            <w:tcW w:w="6232" w:type="dxa"/>
          </w:tcPr>
          <w:p w:rsid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</w:tcPr>
          <w:p w:rsid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</w:tr>
      <w:tr w:rsidR="002F4888" w:rsidTr="002F4888">
        <w:tc>
          <w:tcPr>
            <w:tcW w:w="6232" w:type="dxa"/>
          </w:tcPr>
          <w:p w:rsid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</w:tcPr>
          <w:p w:rsidR="002F4888" w:rsidRPr="002F4888" w:rsidRDefault="002F4888" w:rsidP="00074DA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B1DD0" w:rsidRDefault="005B1DD0" w:rsidP="00640118">
      <w:pPr>
        <w:rPr>
          <w:rFonts w:ascii="ＭＳ Ｐ明朝" w:eastAsia="ＭＳ Ｐ明朝" w:hAnsi="ＭＳ Ｐ明朝"/>
        </w:rPr>
      </w:pPr>
    </w:p>
    <w:p w:rsidR="00640118" w:rsidRDefault="00D37A8E" w:rsidP="00D37A8E">
      <w:pPr>
        <w:ind w:firstLineChars="100" w:firstLine="210"/>
        <w:rPr>
          <w:rFonts w:ascii="ＭＳ Ｐ明朝" w:eastAsia="ＭＳ Ｐ明朝" w:hAnsi="ＭＳ Ｐ明朝"/>
        </w:rPr>
      </w:pPr>
      <w:r w:rsidRPr="00D37A8E">
        <w:rPr>
          <w:rFonts w:ascii="ＭＳ Ｐ明朝" w:eastAsia="ＭＳ Ｐ明朝" w:hAnsi="ＭＳ Ｐ明朝" w:hint="eastAsia"/>
        </w:rPr>
        <w:t>三井アウトレットパーク多摩南大沢での物販イベント</w:t>
      </w:r>
      <w:r w:rsidR="00640118">
        <w:rPr>
          <w:rFonts w:ascii="ＭＳ Ｐ明朝" w:eastAsia="ＭＳ Ｐ明朝" w:hAnsi="ＭＳ Ｐ明朝" w:hint="eastAsia"/>
        </w:rPr>
        <w:t>出店</w:t>
      </w:r>
      <w:r w:rsidR="00640118" w:rsidRPr="00F66DB5">
        <w:rPr>
          <w:rFonts w:ascii="ＭＳ Ｐ明朝" w:eastAsia="ＭＳ Ｐ明朝" w:hAnsi="ＭＳ Ｐ明朝" w:hint="eastAsia"/>
        </w:rPr>
        <w:t>要領</w:t>
      </w:r>
      <w:r w:rsidR="00E84247">
        <w:rPr>
          <w:rFonts w:ascii="ＭＳ Ｐ明朝" w:eastAsia="ＭＳ Ｐ明朝" w:hAnsi="ＭＳ Ｐ明朝" w:hint="eastAsia"/>
        </w:rPr>
        <w:t>及び（別紙）チェックリスト</w:t>
      </w:r>
      <w:r w:rsidR="00640118">
        <w:rPr>
          <w:rFonts w:ascii="ＭＳ Ｐ明朝" w:eastAsia="ＭＳ Ｐ明朝" w:hAnsi="ＭＳ Ｐ明朝" w:hint="eastAsia"/>
        </w:rPr>
        <w:t>の内容に同意のうえ、出店を希望いたします。</w:t>
      </w:r>
      <w:bookmarkStart w:id="0" w:name="_GoBack"/>
      <w:bookmarkEnd w:id="0"/>
    </w:p>
    <w:p w:rsidR="00640118" w:rsidRDefault="00640118" w:rsidP="00640118">
      <w:pPr>
        <w:ind w:firstLineChars="100" w:firstLine="210"/>
        <w:rPr>
          <w:rFonts w:ascii="ＭＳ Ｐ明朝" w:eastAsia="ＭＳ Ｐ明朝" w:hAnsi="ＭＳ Ｐ明朝"/>
        </w:rPr>
      </w:pPr>
    </w:p>
    <w:p w:rsidR="00640118" w:rsidRDefault="00640118" w:rsidP="00640118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284201">
        <w:rPr>
          <w:rFonts w:ascii="ＭＳ Ｐ明朝" w:eastAsia="ＭＳ Ｐ明朝" w:hAnsi="ＭＳ Ｐ明朝" w:hint="eastAsia"/>
        </w:rPr>
        <w:t xml:space="preserve"> </w:t>
      </w:r>
      <w:r w:rsidR="00284201">
        <w:rPr>
          <w:rFonts w:ascii="ＭＳ Ｐ明朝" w:eastAsia="ＭＳ Ｐ明朝" w:hAnsi="ＭＳ Ｐ明朝"/>
        </w:rPr>
        <w:t xml:space="preserve">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年</w:t>
      </w:r>
      <w:r w:rsidR="00284201">
        <w:rPr>
          <w:rFonts w:ascii="ＭＳ Ｐ明朝" w:eastAsia="ＭＳ Ｐ明朝" w:hAnsi="ＭＳ Ｐ明朝" w:hint="eastAsia"/>
        </w:rPr>
        <w:t xml:space="preserve">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月</w:t>
      </w:r>
      <w:r w:rsidR="00284201">
        <w:rPr>
          <w:rFonts w:ascii="ＭＳ Ｐ明朝" w:eastAsia="ＭＳ Ｐ明朝" w:hAnsi="ＭＳ Ｐ明朝" w:hint="eastAsia"/>
        </w:rPr>
        <w:t xml:space="preserve">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:rsidR="00640118" w:rsidRDefault="00640118" w:rsidP="00640118">
      <w:pPr>
        <w:ind w:firstLineChars="100" w:firstLine="210"/>
        <w:rPr>
          <w:rFonts w:ascii="ＭＳ Ｐ明朝" w:eastAsia="ＭＳ Ｐ明朝" w:hAnsi="ＭＳ Ｐ明朝"/>
        </w:rPr>
      </w:pPr>
    </w:p>
    <w:p w:rsidR="00640118" w:rsidRDefault="00640118" w:rsidP="00640118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会社名</w:t>
      </w:r>
    </w:p>
    <w:p w:rsidR="00640118" w:rsidRPr="00E84247" w:rsidRDefault="00BF6D84" w:rsidP="00640118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代表者名</w:t>
      </w:r>
      <w:r w:rsidR="00093B71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093B71" w:rsidRPr="00E84247">
        <w:rPr>
          <w:rFonts w:ascii="ＭＳ Ｐ明朝" w:eastAsia="ＭＳ Ｐ明朝" w:hAnsi="ＭＳ Ｐ明朝" w:hint="eastAsia"/>
        </w:rPr>
        <w:t xml:space="preserve">　　　</w:t>
      </w:r>
      <w:r w:rsidR="00093B71" w:rsidRPr="00E84247">
        <w:rPr>
          <w:rFonts w:ascii="ＭＳ Ｐ明朝" w:eastAsia="ＭＳ Ｐ明朝" w:hAnsi="ＭＳ Ｐ明朝"/>
        </w:rPr>
        <w:fldChar w:fldCharType="begin"/>
      </w:r>
      <w:r w:rsidR="00093B71" w:rsidRPr="00E84247">
        <w:rPr>
          <w:rFonts w:ascii="ＭＳ Ｐ明朝" w:eastAsia="ＭＳ Ｐ明朝" w:hAnsi="ＭＳ Ｐ明朝"/>
        </w:rPr>
        <w:instrText xml:space="preserve"> </w:instrText>
      </w:r>
      <w:r w:rsidR="00093B71" w:rsidRPr="00E84247">
        <w:rPr>
          <w:rFonts w:ascii="ＭＳ Ｐ明朝" w:eastAsia="ＭＳ Ｐ明朝" w:hAnsi="ＭＳ Ｐ明朝" w:hint="eastAsia"/>
        </w:rPr>
        <w:instrText>eq \o\ac(○,</w:instrText>
      </w:r>
      <w:r w:rsidR="00093B71" w:rsidRPr="00E84247">
        <w:rPr>
          <w:rFonts w:ascii="ＭＳ Ｐ明朝" w:eastAsia="ＭＳ Ｐ明朝" w:hAnsi="ＭＳ Ｐ明朝" w:hint="eastAsia"/>
          <w:position w:val="2"/>
          <w:sz w:val="14"/>
        </w:rPr>
        <w:instrText>印</w:instrText>
      </w:r>
      <w:r w:rsidR="00093B71" w:rsidRPr="00E84247">
        <w:rPr>
          <w:rFonts w:ascii="ＭＳ Ｐ明朝" w:eastAsia="ＭＳ Ｐ明朝" w:hAnsi="ＭＳ Ｐ明朝" w:hint="eastAsia"/>
        </w:rPr>
        <w:instrText>)</w:instrText>
      </w:r>
      <w:r w:rsidR="00093B71" w:rsidRPr="00E84247">
        <w:rPr>
          <w:rFonts w:ascii="ＭＳ Ｐ明朝" w:eastAsia="ＭＳ Ｐ明朝" w:hAnsi="ＭＳ Ｐ明朝"/>
        </w:rPr>
        <w:fldChar w:fldCharType="end"/>
      </w:r>
    </w:p>
    <w:p w:rsidR="000E2325" w:rsidRDefault="000E2325" w:rsidP="00640118">
      <w:pPr>
        <w:ind w:firstLineChars="300" w:firstLine="630"/>
        <w:rPr>
          <w:rFonts w:ascii="ＭＳ Ｐ明朝" w:eastAsia="ＭＳ Ｐ明朝" w:hAnsi="ＭＳ Ｐ明朝"/>
        </w:rPr>
      </w:pPr>
    </w:p>
    <w:p w:rsidR="000E2325" w:rsidRDefault="000E2325" w:rsidP="000E232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989E1" wp14:editId="03DB70CE">
                <wp:simplePos x="0" y="0"/>
                <wp:positionH relativeFrom="column">
                  <wp:posOffset>63500</wp:posOffset>
                </wp:positionH>
                <wp:positionV relativeFrom="paragraph">
                  <wp:posOffset>49199</wp:posOffset>
                </wp:positionV>
                <wp:extent cx="615378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702515" id="直線コネクタ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.85pt" to="4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" strokecolor="black [3213]" strokeweight="1.5pt">
                <v:stroke dashstyle="3 1" joinstyle="miter"/>
              </v:line>
            </w:pict>
          </mc:Fallback>
        </mc:AlternateContent>
      </w:r>
    </w:p>
    <w:p w:rsidR="000E2325" w:rsidRPr="00F66DB5" w:rsidRDefault="000E2325" w:rsidP="000E2325">
      <w:pPr>
        <w:jc w:val="center"/>
        <w:rPr>
          <w:rFonts w:ascii="ＭＳ Ｐ明朝" w:eastAsia="ＭＳ Ｐ明朝" w:hAnsi="ＭＳ Ｐ明朝"/>
          <w:sz w:val="24"/>
        </w:rPr>
      </w:pPr>
      <w:r w:rsidRPr="00F66DB5">
        <w:rPr>
          <w:rFonts w:ascii="ＭＳ Ｐ明朝" w:eastAsia="ＭＳ Ｐ明朝" w:hAnsi="ＭＳ Ｐ明朝" w:hint="eastAsia"/>
          <w:sz w:val="24"/>
        </w:rPr>
        <w:t>同意書</w:t>
      </w:r>
    </w:p>
    <w:p w:rsidR="000E2325" w:rsidRDefault="000E2325" w:rsidP="000E2325">
      <w:pPr>
        <w:ind w:firstLineChars="100" w:firstLine="210"/>
        <w:rPr>
          <w:rFonts w:ascii="ＭＳ Ｐ明朝" w:eastAsia="ＭＳ Ｐ明朝" w:hAnsi="ＭＳ Ｐ明朝"/>
        </w:rPr>
      </w:pPr>
    </w:p>
    <w:p w:rsidR="000E2325" w:rsidRDefault="000E2325" w:rsidP="000E232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令和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年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月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日付で出店希望いただきました件について、同意いたします。</w:t>
      </w:r>
    </w:p>
    <w:p w:rsidR="000E2325" w:rsidRPr="00284201" w:rsidRDefault="000E2325" w:rsidP="000E2325">
      <w:pPr>
        <w:ind w:firstLineChars="100" w:firstLine="210"/>
        <w:rPr>
          <w:rFonts w:ascii="ＭＳ Ｐ明朝" w:eastAsia="ＭＳ Ｐ明朝" w:hAnsi="ＭＳ Ｐ明朝"/>
        </w:rPr>
      </w:pPr>
    </w:p>
    <w:p w:rsidR="000E2325" w:rsidRDefault="000E2325" w:rsidP="000E232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年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月  </w:t>
      </w:r>
      <w:r w:rsidR="000D39C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:rsidR="000E2325" w:rsidRDefault="000E2325" w:rsidP="000E2325">
      <w:pPr>
        <w:ind w:firstLineChars="100" w:firstLine="210"/>
        <w:rPr>
          <w:rFonts w:ascii="ＭＳ Ｐ明朝" w:eastAsia="ＭＳ Ｐ明朝" w:hAnsi="ＭＳ Ｐ明朝"/>
        </w:rPr>
      </w:pPr>
    </w:p>
    <w:p w:rsidR="000E2325" w:rsidRDefault="00EC1EE4" w:rsidP="000E2325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中日本高速道路株式会社東京支社</w:t>
      </w:r>
    </w:p>
    <w:p w:rsidR="00661F18" w:rsidRDefault="00661F18" w:rsidP="000E2325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支社長　　</w:t>
      </w:r>
      <w:r w:rsidR="005759DE">
        <w:rPr>
          <w:rFonts w:ascii="ＭＳ Ｐ明朝" w:eastAsia="ＭＳ Ｐ明朝" w:hAnsi="ＭＳ Ｐ明朝" w:hint="eastAsia"/>
        </w:rPr>
        <w:t>荒井</w:t>
      </w:r>
      <w:r>
        <w:rPr>
          <w:rFonts w:ascii="ＭＳ Ｐ明朝" w:eastAsia="ＭＳ Ｐ明朝" w:hAnsi="ＭＳ Ｐ明朝" w:hint="eastAsia"/>
        </w:rPr>
        <w:t xml:space="preserve">　</w:t>
      </w:r>
      <w:r w:rsidR="005759DE">
        <w:rPr>
          <w:rFonts w:ascii="ＭＳ Ｐ明朝" w:eastAsia="ＭＳ Ｐ明朝" w:hAnsi="ＭＳ Ｐ明朝" w:hint="eastAsia"/>
        </w:rPr>
        <w:t>靖博</w:t>
      </w:r>
    </w:p>
    <w:p w:rsidR="00661F18" w:rsidRDefault="00661F18" w:rsidP="000E2325">
      <w:pPr>
        <w:ind w:firstLineChars="2700" w:firstLine="5670"/>
        <w:rPr>
          <w:rFonts w:ascii="ＭＳ Ｐ明朝" w:eastAsia="ＭＳ Ｐ明朝" w:hAnsi="ＭＳ Ｐ明朝"/>
        </w:rPr>
      </w:pPr>
    </w:p>
    <w:p w:rsidR="00661F18" w:rsidRDefault="00661F18" w:rsidP="000E2325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中日本高速道路株式会社八王子支社</w:t>
      </w:r>
    </w:p>
    <w:p w:rsidR="000E2325" w:rsidRDefault="000D39CB" w:rsidP="000E2325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支社長　　</w:t>
      </w:r>
      <w:r w:rsidR="005759DE">
        <w:rPr>
          <w:rFonts w:ascii="ＭＳ Ｐ明朝" w:eastAsia="ＭＳ Ｐ明朝" w:hAnsi="ＭＳ Ｐ明朝" w:hint="eastAsia"/>
        </w:rPr>
        <w:t>村田　啓</w:t>
      </w:r>
    </w:p>
    <w:p w:rsidR="00EC1EE4" w:rsidRDefault="00EC1EE4" w:rsidP="000E2325">
      <w:pPr>
        <w:ind w:firstLineChars="2700" w:firstLine="5670"/>
        <w:rPr>
          <w:rFonts w:ascii="ＭＳ Ｐ明朝" w:eastAsia="ＭＳ Ｐ明朝" w:hAnsi="ＭＳ Ｐ明朝"/>
        </w:rPr>
      </w:pPr>
    </w:p>
    <w:p w:rsidR="000E2325" w:rsidRDefault="000E2325" w:rsidP="000E2325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0E2325" w:rsidRDefault="000E2325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（別紙）</w:t>
      </w:r>
    </w:p>
    <w:p w:rsidR="000E2325" w:rsidRDefault="000E2325">
      <w:pPr>
        <w:widowControl/>
        <w:jc w:val="left"/>
        <w:rPr>
          <w:rFonts w:ascii="ＭＳ Ｐ明朝" w:eastAsia="ＭＳ Ｐ明朝" w:hAnsi="ＭＳ Ｐ明朝"/>
        </w:rPr>
      </w:pPr>
    </w:p>
    <w:p w:rsidR="000E2325" w:rsidRPr="005C5DF2" w:rsidRDefault="000E2325">
      <w:pPr>
        <w:widowControl/>
        <w:jc w:val="left"/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◆イベント当日情報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1617"/>
        <w:gridCol w:w="113"/>
        <w:gridCol w:w="7791"/>
        <w:gridCol w:w="113"/>
      </w:tblGrid>
      <w:tr w:rsidR="000E2325" w:rsidTr="003B02EA">
        <w:trPr>
          <w:gridAfter w:val="1"/>
          <w:wAfter w:w="113" w:type="dxa"/>
          <w:jc w:val="center"/>
        </w:trPr>
        <w:tc>
          <w:tcPr>
            <w:tcW w:w="1725" w:type="dxa"/>
            <w:gridSpan w:val="2"/>
            <w:vAlign w:val="center"/>
          </w:tcPr>
          <w:p w:rsidR="000E2325" w:rsidRDefault="000E2325" w:rsidP="000E23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当日車両※1</w:t>
            </w:r>
          </w:p>
        </w:tc>
        <w:tc>
          <w:tcPr>
            <w:tcW w:w="7904" w:type="dxa"/>
            <w:gridSpan w:val="2"/>
          </w:tcPr>
          <w:p w:rsidR="000E2325" w:rsidRDefault="000E2325" w:rsidP="005759D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11/</w:t>
            </w:r>
            <w:r w:rsidR="005759DE">
              <w:rPr>
                <w:rFonts w:ascii="ＭＳ Ｐ明朝" w:eastAsia="ＭＳ Ｐ明朝" w:hAnsi="ＭＳ Ｐ明朝" w:hint="eastAsia"/>
              </w:rPr>
              <w:t>23</w:t>
            </w:r>
            <w:r>
              <w:rPr>
                <w:rFonts w:ascii="ＭＳ Ｐ明朝" w:eastAsia="ＭＳ Ｐ明朝" w:hAnsi="ＭＳ Ｐ明朝" w:hint="eastAsia"/>
              </w:rPr>
              <w:t xml:space="preserve">（土）（　　　　　　　　台）　　　　　　　</w:t>
            </w:r>
            <w:r w:rsidR="00D5639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11/</w:t>
            </w:r>
            <w:r w:rsidR="005759DE">
              <w:rPr>
                <w:rFonts w:ascii="ＭＳ Ｐ明朝" w:eastAsia="ＭＳ Ｐ明朝" w:hAnsi="ＭＳ Ｐ明朝" w:hint="eastAsia"/>
              </w:rPr>
              <w:t>24</w:t>
            </w:r>
            <w:r>
              <w:rPr>
                <w:rFonts w:ascii="ＭＳ Ｐ明朝" w:eastAsia="ＭＳ Ｐ明朝" w:hAnsi="ＭＳ Ｐ明朝" w:hint="eastAsia"/>
              </w:rPr>
              <w:t>（日）（　　　　　　　　台）</w:t>
            </w:r>
          </w:p>
        </w:tc>
      </w:tr>
      <w:tr w:rsidR="000C787F" w:rsidRPr="000C787F" w:rsidTr="003B02EA">
        <w:trPr>
          <w:gridAfter w:val="1"/>
          <w:wAfter w:w="113" w:type="dxa"/>
          <w:jc w:val="center"/>
        </w:trPr>
        <w:tc>
          <w:tcPr>
            <w:tcW w:w="1725" w:type="dxa"/>
            <w:gridSpan w:val="2"/>
          </w:tcPr>
          <w:p w:rsidR="000E2325" w:rsidRPr="000C787F" w:rsidRDefault="000E2325" w:rsidP="000E2325">
            <w:pPr>
              <w:jc w:val="center"/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当日参加人数</w:t>
            </w:r>
          </w:p>
        </w:tc>
        <w:tc>
          <w:tcPr>
            <w:tcW w:w="7904" w:type="dxa"/>
            <w:gridSpan w:val="2"/>
          </w:tcPr>
          <w:p w:rsidR="000E2325" w:rsidRPr="000C787F" w:rsidRDefault="000E2325" w:rsidP="005759DE">
            <w:pPr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11/</w:t>
            </w:r>
            <w:r w:rsidR="005759DE" w:rsidRPr="000C787F">
              <w:rPr>
                <w:rFonts w:ascii="ＭＳ Ｐ明朝" w:eastAsia="ＭＳ Ｐ明朝" w:hAnsi="ＭＳ Ｐ明朝" w:hint="eastAsia"/>
              </w:rPr>
              <w:t>23</w:t>
            </w:r>
            <w:r w:rsidRPr="000C787F">
              <w:rPr>
                <w:rFonts w:ascii="ＭＳ Ｐ明朝" w:eastAsia="ＭＳ Ｐ明朝" w:hAnsi="ＭＳ Ｐ明朝" w:hint="eastAsia"/>
              </w:rPr>
              <w:t xml:space="preserve">（土）（　　　　　　　　人）　　　　　　　　</w:t>
            </w:r>
            <w:r w:rsidR="00D56391" w:rsidRPr="000C787F">
              <w:rPr>
                <w:rFonts w:ascii="ＭＳ Ｐ明朝" w:eastAsia="ＭＳ Ｐ明朝" w:hAnsi="ＭＳ Ｐ明朝" w:hint="eastAsia"/>
              </w:rPr>
              <w:t xml:space="preserve">　</w:t>
            </w:r>
            <w:r w:rsidRPr="000C787F">
              <w:rPr>
                <w:rFonts w:ascii="ＭＳ Ｐ明朝" w:eastAsia="ＭＳ Ｐ明朝" w:hAnsi="ＭＳ Ｐ明朝" w:hint="eastAsia"/>
              </w:rPr>
              <w:t>11/</w:t>
            </w:r>
            <w:r w:rsidR="005759DE" w:rsidRPr="000C787F">
              <w:rPr>
                <w:rFonts w:ascii="ＭＳ Ｐ明朝" w:eastAsia="ＭＳ Ｐ明朝" w:hAnsi="ＭＳ Ｐ明朝" w:hint="eastAsia"/>
              </w:rPr>
              <w:t>24</w:t>
            </w:r>
            <w:r w:rsidRPr="000C787F">
              <w:rPr>
                <w:rFonts w:ascii="ＭＳ Ｐ明朝" w:eastAsia="ＭＳ Ｐ明朝" w:hAnsi="ＭＳ Ｐ明朝" w:hint="eastAsia"/>
              </w:rPr>
              <w:t>（日）（　　　　　　　　人）</w:t>
            </w:r>
          </w:p>
        </w:tc>
      </w:tr>
      <w:tr w:rsidR="000C787F" w:rsidRPr="000C787F" w:rsidTr="003B02EA">
        <w:tblPrEx>
          <w:jc w:val="left"/>
        </w:tblPrEx>
        <w:trPr>
          <w:gridBefore w:val="1"/>
          <w:wBefore w:w="108" w:type="dxa"/>
        </w:trPr>
        <w:tc>
          <w:tcPr>
            <w:tcW w:w="1730" w:type="dxa"/>
            <w:gridSpan w:val="2"/>
          </w:tcPr>
          <w:p w:rsidR="000E2325" w:rsidRPr="000C787F" w:rsidRDefault="000E2325" w:rsidP="000E2325">
            <w:pPr>
              <w:jc w:val="center"/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当日搬入時間</w:t>
            </w:r>
          </w:p>
        </w:tc>
        <w:tc>
          <w:tcPr>
            <w:tcW w:w="7904" w:type="dxa"/>
            <w:gridSpan w:val="2"/>
          </w:tcPr>
          <w:p w:rsidR="000E2325" w:rsidRPr="000C787F" w:rsidRDefault="000E2325" w:rsidP="005759DE">
            <w:pPr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11/</w:t>
            </w:r>
            <w:r w:rsidR="005759DE" w:rsidRPr="000C787F">
              <w:rPr>
                <w:rFonts w:ascii="ＭＳ Ｐ明朝" w:eastAsia="ＭＳ Ｐ明朝" w:hAnsi="ＭＳ Ｐ明朝" w:hint="eastAsia"/>
              </w:rPr>
              <w:t>23</w:t>
            </w:r>
            <w:r w:rsidRPr="000C787F">
              <w:rPr>
                <w:rFonts w:ascii="ＭＳ Ｐ明朝" w:eastAsia="ＭＳ Ｐ明朝" w:hAnsi="ＭＳ Ｐ明朝" w:hint="eastAsia"/>
              </w:rPr>
              <w:t xml:space="preserve">（土）　　</w:t>
            </w:r>
            <w:r w:rsidR="00D56391" w:rsidRPr="000C787F">
              <w:rPr>
                <w:rFonts w:ascii="ＭＳ Ｐ明朝" w:eastAsia="ＭＳ Ｐ明朝" w:hAnsi="ＭＳ Ｐ明朝" w:hint="eastAsia"/>
              </w:rPr>
              <w:t xml:space="preserve">　</w:t>
            </w:r>
            <w:r w:rsidRPr="000C787F">
              <w:rPr>
                <w:rFonts w:ascii="ＭＳ Ｐ明朝" w:eastAsia="ＭＳ Ｐ明朝" w:hAnsi="ＭＳ Ｐ明朝" w:hint="eastAsia"/>
              </w:rPr>
              <w:t>時　　分～　　時　　分頃　　11/</w:t>
            </w:r>
            <w:r w:rsidR="005759DE" w:rsidRPr="000C787F">
              <w:rPr>
                <w:rFonts w:ascii="ＭＳ Ｐ明朝" w:eastAsia="ＭＳ Ｐ明朝" w:hAnsi="ＭＳ Ｐ明朝" w:hint="eastAsia"/>
              </w:rPr>
              <w:t>24</w:t>
            </w:r>
            <w:r w:rsidRPr="000C787F">
              <w:rPr>
                <w:rFonts w:ascii="ＭＳ Ｐ明朝" w:eastAsia="ＭＳ Ｐ明朝" w:hAnsi="ＭＳ Ｐ明朝" w:hint="eastAsia"/>
              </w:rPr>
              <w:t xml:space="preserve">（日）　　</w:t>
            </w:r>
            <w:r w:rsidR="00D56391" w:rsidRPr="000C787F">
              <w:rPr>
                <w:rFonts w:ascii="ＭＳ Ｐ明朝" w:eastAsia="ＭＳ Ｐ明朝" w:hAnsi="ＭＳ Ｐ明朝" w:hint="eastAsia"/>
              </w:rPr>
              <w:t xml:space="preserve">　</w:t>
            </w:r>
            <w:r w:rsidRPr="000C787F">
              <w:rPr>
                <w:rFonts w:ascii="ＭＳ Ｐ明朝" w:eastAsia="ＭＳ Ｐ明朝" w:hAnsi="ＭＳ Ｐ明朝" w:hint="eastAsia"/>
              </w:rPr>
              <w:t>時　　分～　　時　　分頃</w:t>
            </w:r>
          </w:p>
        </w:tc>
      </w:tr>
      <w:tr w:rsidR="000C787F" w:rsidRPr="000C787F" w:rsidTr="003B02EA">
        <w:tblPrEx>
          <w:jc w:val="left"/>
        </w:tblPrEx>
        <w:trPr>
          <w:gridBefore w:val="1"/>
          <w:wBefore w:w="108" w:type="dxa"/>
        </w:trPr>
        <w:tc>
          <w:tcPr>
            <w:tcW w:w="1730" w:type="dxa"/>
            <w:gridSpan w:val="2"/>
          </w:tcPr>
          <w:p w:rsidR="000E2325" w:rsidRPr="000C787F" w:rsidRDefault="000E2325" w:rsidP="000E2325">
            <w:pPr>
              <w:jc w:val="center"/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使用火器※</w:t>
            </w:r>
            <w:r w:rsidR="00E84247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7904" w:type="dxa"/>
            <w:gridSpan w:val="2"/>
          </w:tcPr>
          <w:p w:rsidR="000E2325" w:rsidRPr="000C787F" w:rsidRDefault="000E2325" w:rsidP="000E2325">
            <w:pPr>
              <w:rPr>
                <w:rFonts w:ascii="ＭＳ Ｐ明朝" w:eastAsia="ＭＳ Ｐ明朝" w:hAnsi="ＭＳ Ｐ明朝"/>
              </w:rPr>
            </w:pPr>
            <w:r w:rsidRPr="000C787F">
              <w:rPr>
                <w:rFonts w:ascii="ＭＳ Ｐ明朝" w:eastAsia="ＭＳ Ｐ明朝" w:hAnsi="ＭＳ Ｐ明朝" w:hint="eastAsia"/>
              </w:rPr>
              <w:t>□プロパンガス（　　　　　kg</w:t>
            </w:r>
            <w:r w:rsidR="005C5DF2" w:rsidRPr="000C787F">
              <w:rPr>
                <w:rFonts w:ascii="ＭＳ Ｐ明朝" w:eastAsia="ＭＳ Ｐ明朝" w:hAnsi="ＭＳ Ｐ明朝" w:hint="eastAsia"/>
              </w:rPr>
              <w:t xml:space="preserve">、　　　　本）　　</w:t>
            </w:r>
            <w:r w:rsidRPr="000C787F">
              <w:rPr>
                <w:rFonts w:ascii="ＭＳ Ｐ明朝" w:eastAsia="ＭＳ Ｐ明朝" w:hAnsi="ＭＳ Ｐ明朝" w:hint="eastAsia"/>
              </w:rPr>
              <w:t xml:space="preserve">　　　□発電機用ガソリン（　　　　　　　ℓ）</w:t>
            </w:r>
          </w:p>
          <w:p w:rsidR="00FC7AA6" w:rsidRPr="000C787F" w:rsidRDefault="00B9402F" w:rsidP="00B940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□その他（　　　　　　　　　　　　　　　　　　</w:t>
            </w:r>
            <w:r w:rsidR="000E2325" w:rsidRPr="000C787F">
              <w:rPr>
                <w:rFonts w:ascii="ＭＳ Ｐ明朝" w:eastAsia="ＭＳ Ｐ明朝" w:hAnsi="ＭＳ Ｐ明朝" w:hint="eastAsia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C787F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使用なし</w:t>
            </w:r>
          </w:p>
        </w:tc>
      </w:tr>
    </w:tbl>
    <w:p w:rsidR="000E2325" w:rsidRPr="000C787F" w:rsidRDefault="000E2325" w:rsidP="000E2325">
      <w:pPr>
        <w:rPr>
          <w:rFonts w:ascii="ＭＳ Ｐ明朝" w:eastAsia="ＭＳ Ｐ明朝" w:hAnsi="ＭＳ Ｐ明朝"/>
        </w:rPr>
      </w:pPr>
      <w:r w:rsidRPr="000C787F">
        <w:rPr>
          <w:rFonts w:ascii="ＭＳ Ｐ明朝" w:eastAsia="ＭＳ Ｐ明朝" w:hAnsi="ＭＳ Ｐ明朝" w:hint="eastAsia"/>
        </w:rPr>
        <w:t>※1駐車スペースには限りがございますので、なるべく乗り合わせのうえご参加ください。</w:t>
      </w:r>
    </w:p>
    <w:p w:rsidR="000E2325" w:rsidRPr="000C787F" w:rsidRDefault="000E2325" w:rsidP="000E2325">
      <w:pPr>
        <w:rPr>
          <w:rFonts w:ascii="ＭＳ Ｐ明朝" w:eastAsia="ＭＳ Ｐ明朝" w:hAnsi="ＭＳ Ｐ明朝"/>
        </w:rPr>
      </w:pPr>
      <w:r w:rsidRPr="000C787F">
        <w:rPr>
          <w:rFonts w:ascii="ＭＳ Ｐ明朝" w:eastAsia="ＭＳ Ｐ明朝" w:hAnsi="ＭＳ Ｐ明朝" w:hint="eastAsia"/>
        </w:rPr>
        <w:t>※</w:t>
      </w:r>
      <w:r w:rsidR="00E84247">
        <w:rPr>
          <w:rFonts w:ascii="ＭＳ Ｐ明朝" w:eastAsia="ＭＳ Ｐ明朝" w:hAnsi="ＭＳ Ｐ明朝" w:hint="eastAsia"/>
        </w:rPr>
        <w:t>２</w:t>
      </w:r>
      <w:r w:rsidRPr="000C787F">
        <w:rPr>
          <w:rFonts w:ascii="ＭＳ Ｐ明朝" w:eastAsia="ＭＳ Ｐ明朝" w:hAnsi="ＭＳ Ｐ明朝" w:hint="eastAsia"/>
        </w:rPr>
        <w:t>使用する火器にチェックを入れ、数量を記載ください。</w:t>
      </w:r>
    </w:p>
    <w:p w:rsidR="000E2325" w:rsidRPr="000C787F" w:rsidRDefault="000E2325" w:rsidP="000E2325">
      <w:pPr>
        <w:rPr>
          <w:rFonts w:ascii="ＭＳ Ｐ明朝" w:eastAsia="ＭＳ Ｐ明朝" w:hAnsi="ＭＳ Ｐ明朝"/>
        </w:rPr>
      </w:pPr>
    </w:p>
    <w:p w:rsidR="000E2325" w:rsidRPr="000C787F" w:rsidRDefault="000E2325" w:rsidP="000E2325">
      <w:pPr>
        <w:rPr>
          <w:rFonts w:ascii="ＭＳ Ｐ明朝" w:eastAsia="ＭＳ Ｐ明朝" w:hAnsi="ＭＳ Ｐ明朝"/>
          <w:b/>
        </w:rPr>
      </w:pPr>
      <w:r w:rsidRPr="000C787F">
        <w:rPr>
          <w:rFonts w:ascii="ＭＳ Ｐ明朝" w:eastAsia="ＭＳ Ｐ明朝" w:hAnsi="ＭＳ Ｐ明朝" w:hint="eastAsia"/>
          <w:b/>
        </w:rPr>
        <w:t>◆車両情報（キッチンカー出店者のみ）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762"/>
      </w:tblGrid>
      <w:tr w:rsidR="000E2325" w:rsidTr="000E2325">
        <w:trPr>
          <w:jc w:val="center"/>
        </w:trPr>
        <w:tc>
          <w:tcPr>
            <w:tcW w:w="1980" w:type="dxa"/>
          </w:tcPr>
          <w:p w:rsidR="000E2325" w:rsidRDefault="000E2325" w:rsidP="000E23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車両情報（大きさ）</w:t>
            </w:r>
          </w:p>
        </w:tc>
        <w:tc>
          <w:tcPr>
            <w:tcW w:w="7762" w:type="dxa"/>
          </w:tcPr>
          <w:p w:rsidR="00B9402F" w:rsidRDefault="000E2325" w:rsidP="00B940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（長さ）　　　　　　　　cm　　　（幅）</w:t>
            </w:r>
            <w:r w:rsidR="002A145D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cm　　　　（高さ）</w:t>
            </w:r>
            <w:r w:rsidR="002A145D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cm</w:t>
            </w:r>
          </w:p>
          <w:p w:rsidR="000E2325" w:rsidRDefault="00B9402F" w:rsidP="00B940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（車両重量）　　　　　t</w:t>
            </w:r>
          </w:p>
        </w:tc>
      </w:tr>
    </w:tbl>
    <w:p w:rsidR="000E2325" w:rsidRPr="000E2325" w:rsidRDefault="000E2325">
      <w:pPr>
        <w:widowControl/>
        <w:jc w:val="left"/>
        <w:rPr>
          <w:rFonts w:ascii="ＭＳ Ｐ明朝" w:eastAsia="ＭＳ Ｐ明朝" w:hAnsi="ＭＳ Ｐ明朝"/>
        </w:rPr>
      </w:pPr>
    </w:p>
    <w:p w:rsidR="000E2325" w:rsidRPr="005C5DF2" w:rsidRDefault="000E2325" w:rsidP="000E2325">
      <w:pPr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◆ポスター</w:t>
      </w:r>
      <w:r w:rsidR="00EC1EE4" w:rsidRPr="005C5DF2">
        <w:rPr>
          <w:rFonts w:ascii="ＭＳ Ｐ明朝" w:eastAsia="ＭＳ Ｐ明朝" w:hAnsi="ＭＳ Ｐ明朝" w:hint="eastAsia"/>
          <w:b/>
        </w:rPr>
        <w:t>・プレスリリース</w:t>
      </w:r>
      <w:r w:rsidRPr="005C5DF2">
        <w:rPr>
          <w:rFonts w:ascii="ＭＳ Ｐ明朝" w:eastAsia="ＭＳ Ｐ明朝" w:hAnsi="ＭＳ Ｐ明朝" w:hint="eastAsia"/>
          <w:b/>
        </w:rPr>
        <w:t>掲載情報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0E2325" w:rsidTr="000E2325">
        <w:tc>
          <w:tcPr>
            <w:tcW w:w="2122" w:type="dxa"/>
          </w:tcPr>
          <w:p w:rsidR="000E2325" w:rsidRDefault="000E2325" w:rsidP="000E232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店舗名</w:t>
            </w:r>
          </w:p>
        </w:tc>
        <w:tc>
          <w:tcPr>
            <w:tcW w:w="7620" w:type="dxa"/>
          </w:tcPr>
          <w:p w:rsidR="000E2325" w:rsidRDefault="000E2325" w:rsidP="000E2325">
            <w:pPr>
              <w:rPr>
                <w:rFonts w:ascii="ＭＳ Ｐ明朝" w:eastAsia="ＭＳ Ｐ明朝" w:hAnsi="ＭＳ Ｐ明朝"/>
              </w:rPr>
            </w:pPr>
          </w:p>
        </w:tc>
      </w:tr>
      <w:tr w:rsidR="000E2325" w:rsidTr="000E2325">
        <w:tc>
          <w:tcPr>
            <w:tcW w:w="2122" w:type="dxa"/>
          </w:tcPr>
          <w:p w:rsidR="000E2325" w:rsidRDefault="000E2325" w:rsidP="000E232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店舗紹介文</w:t>
            </w:r>
          </w:p>
          <w:p w:rsidR="000E2325" w:rsidRDefault="000E2325" w:rsidP="000E232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（30～40文字以内）</w:t>
            </w:r>
          </w:p>
        </w:tc>
        <w:tc>
          <w:tcPr>
            <w:tcW w:w="7620" w:type="dxa"/>
          </w:tcPr>
          <w:p w:rsidR="000E2325" w:rsidRDefault="000E2325" w:rsidP="000E232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E2325" w:rsidRDefault="000E2325" w:rsidP="000E232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※別途ポスター掲載用の写真（商品画像等・なるべく画素数の高いもの）を1枚送付ください</w:t>
      </w:r>
    </w:p>
    <w:p w:rsidR="000E2325" w:rsidRDefault="000E2325">
      <w:pPr>
        <w:widowControl/>
        <w:jc w:val="left"/>
        <w:rPr>
          <w:rFonts w:ascii="ＭＳ Ｐ明朝" w:eastAsia="ＭＳ Ｐ明朝" w:hAnsi="ＭＳ Ｐ明朝"/>
        </w:rPr>
      </w:pPr>
    </w:p>
    <w:p w:rsidR="000E2325" w:rsidRPr="005C5DF2" w:rsidRDefault="000E2325">
      <w:pPr>
        <w:widowControl/>
        <w:jc w:val="left"/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◆チェックリスト</w:t>
      </w:r>
      <w:r w:rsidR="007550EE" w:rsidRPr="005C5DF2">
        <w:rPr>
          <w:rFonts w:ascii="ＭＳ Ｐ明朝" w:eastAsia="ＭＳ Ｐ明朝" w:hAnsi="ＭＳ Ｐ明朝" w:hint="eastAsia"/>
          <w:b/>
        </w:rPr>
        <w:t>（内容確認のうえ、チェックしてください）</w:t>
      </w:r>
    </w:p>
    <w:p w:rsidR="007C4D21" w:rsidRDefault="007550EE" w:rsidP="00E84247">
      <w:pPr>
        <w:widowControl/>
        <w:ind w:leftChars="100" w:left="42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="007C4D21">
        <w:rPr>
          <w:rFonts w:ascii="ＭＳ Ｐ明朝" w:eastAsia="ＭＳ Ｐ明朝" w:hAnsi="ＭＳ Ｐ明朝" w:hint="eastAsia"/>
        </w:rPr>
        <w:t>保健所の</w:t>
      </w:r>
      <w:r w:rsidR="007C4D21" w:rsidRPr="00E84247">
        <w:rPr>
          <w:rFonts w:ascii="ＭＳ Ｐ明朝" w:eastAsia="ＭＳ Ｐ明朝" w:hAnsi="ＭＳ Ｐ明朝" w:hint="eastAsia"/>
        </w:rPr>
        <w:t>許可が必要か判断に迷う場合は、出店者ご自身で「八王子市保健所（</w:t>
      </w:r>
      <w:r w:rsidR="007C4D21" w:rsidRPr="00E84247">
        <w:rPr>
          <w:rFonts w:ascii="ＭＳ Ｐ明朝" w:eastAsia="ＭＳ Ｐ明朝" w:hAnsi="ＭＳ Ｐ明朝"/>
        </w:rPr>
        <w:t>TEL：042-645-5111）」</w:t>
      </w:r>
      <w:r w:rsidR="007C4D21">
        <w:rPr>
          <w:rFonts w:ascii="ＭＳ Ｐ明朝" w:eastAsia="ＭＳ Ｐ明朝" w:hAnsi="ＭＳ Ｐ明朝" w:hint="eastAsia"/>
        </w:rPr>
        <w:t>に</w:t>
      </w:r>
      <w:r w:rsidR="007C4D21" w:rsidRPr="00E84247">
        <w:rPr>
          <w:rFonts w:ascii="ＭＳ Ｐ明朝" w:eastAsia="ＭＳ Ｐ明朝" w:hAnsi="ＭＳ Ｐ明朝" w:hint="eastAsia"/>
        </w:rPr>
        <w:t>確認のうえ、必要な手続きを行ってください。</w:t>
      </w:r>
    </w:p>
    <w:p w:rsidR="00FC7AA6" w:rsidRDefault="00FC7AA6" w:rsidP="00E84247">
      <w:pPr>
        <w:widowControl/>
        <w:ind w:leftChars="100" w:left="42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="00E84247" w:rsidRPr="00E84247">
        <w:rPr>
          <w:rFonts w:ascii="ＭＳ Ｐ明朝" w:eastAsia="ＭＳ Ｐ明朝" w:hAnsi="ＭＳ Ｐ明朝" w:hint="eastAsia"/>
        </w:rPr>
        <w:t>酒類を販売しようとする場合は、出店者ご自身で「八王子税務署（</w:t>
      </w:r>
      <w:r w:rsidR="00E84247" w:rsidRPr="00E84247">
        <w:rPr>
          <w:rFonts w:ascii="ＭＳ Ｐ明朝" w:eastAsia="ＭＳ Ｐ明朝" w:hAnsi="ＭＳ Ｐ明朝"/>
        </w:rPr>
        <w:t>TEL：042-697-6221）」に確認のうえ、必要な手続きを行ってください。</w:t>
      </w:r>
    </w:p>
    <w:p w:rsidR="000D39CB" w:rsidRPr="00E84247" w:rsidRDefault="000D39CB" w:rsidP="005C5DF2">
      <w:pPr>
        <w:widowControl/>
        <w:ind w:leftChars="100" w:left="424" w:hangingChars="102" w:hanging="21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="00D56391">
        <w:rPr>
          <w:rFonts w:ascii="ＭＳ Ｐ明朝" w:eastAsia="ＭＳ Ｐ明朝" w:hAnsi="ＭＳ Ｐ明朝" w:hint="eastAsia"/>
        </w:rPr>
        <w:t>提供物品（テント・テーブル・パイプ椅子）以外に必要となる物品は、出店者</w:t>
      </w:r>
      <w:r w:rsidR="007550EE">
        <w:rPr>
          <w:rFonts w:ascii="ＭＳ Ｐ明朝" w:eastAsia="ＭＳ Ｐ明朝" w:hAnsi="ＭＳ Ｐ明朝" w:hint="eastAsia"/>
        </w:rPr>
        <w:t>ご</w:t>
      </w:r>
      <w:r w:rsidR="00D56391">
        <w:rPr>
          <w:rFonts w:ascii="ＭＳ Ｐ明朝" w:eastAsia="ＭＳ Ｐ明朝" w:hAnsi="ＭＳ Ｐ明朝" w:hint="eastAsia"/>
        </w:rPr>
        <w:t>自身でご準備ください</w:t>
      </w:r>
      <w:r w:rsidR="007550EE" w:rsidRPr="00E84247">
        <w:rPr>
          <w:rFonts w:ascii="ＭＳ Ｐ明朝" w:eastAsia="ＭＳ Ｐ明朝" w:hAnsi="ＭＳ Ｐ明朝" w:hint="eastAsia"/>
        </w:rPr>
        <w:t>（</w:t>
      </w:r>
      <w:r w:rsidR="00093B71" w:rsidRPr="00E84247">
        <w:rPr>
          <w:rFonts w:ascii="ＭＳ Ｐ明朝" w:eastAsia="ＭＳ Ｐ明朝" w:hAnsi="ＭＳ Ｐ明朝" w:hint="eastAsia"/>
        </w:rPr>
        <w:t>レジ・発電機・</w:t>
      </w:r>
      <w:r w:rsidR="007550EE" w:rsidRPr="00E84247">
        <w:rPr>
          <w:rFonts w:ascii="ＭＳ Ｐ明朝" w:eastAsia="ＭＳ Ｐ明朝" w:hAnsi="ＭＳ Ｐ明朝" w:hint="eastAsia"/>
        </w:rPr>
        <w:t>台車等の貸出はありません）。</w:t>
      </w:r>
    </w:p>
    <w:p w:rsidR="00D56391" w:rsidRDefault="00D56391" w:rsidP="005C5DF2">
      <w:pPr>
        <w:widowControl/>
        <w:ind w:leftChars="100" w:left="424" w:hangingChars="102" w:hanging="21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□食事</w:t>
      </w:r>
      <w:r w:rsidR="00E84247">
        <w:rPr>
          <w:rFonts w:ascii="ＭＳ Ｐ明朝" w:eastAsia="ＭＳ Ｐ明朝" w:hAnsi="ＭＳ Ｐ明朝" w:hint="eastAsia"/>
        </w:rPr>
        <w:t>等</w:t>
      </w:r>
      <w:r>
        <w:rPr>
          <w:rFonts w:ascii="ＭＳ Ｐ明朝" w:eastAsia="ＭＳ Ｐ明朝" w:hAnsi="ＭＳ Ｐ明朝" w:hint="eastAsia"/>
        </w:rPr>
        <w:t>を提供する場合（試食・試飲を含む）は、出店者</w:t>
      </w:r>
      <w:r w:rsidR="007550EE">
        <w:rPr>
          <w:rFonts w:ascii="ＭＳ Ｐ明朝" w:eastAsia="ＭＳ Ｐ明朝" w:hAnsi="ＭＳ Ｐ明朝" w:hint="eastAsia"/>
        </w:rPr>
        <w:t>ご</w:t>
      </w:r>
      <w:r>
        <w:rPr>
          <w:rFonts w:ascii="ＭＳ Ｐ明朝" w:eastAsia="ＭＳ Ｐ明朝" w:hAnsi="ＭＳ Ｐ明朝" w:hint="eastAsia"/>
        </w:rPr>
        <w:t>自身でゴミ箱</w:t>
      </w:r>
      <w:r w:rsidR="00F41020">
        <w:rPr>
          <w:rFonts w:ascii="ＭＳ Ｐ明朝" w:eastAsia="ＭＳ Ｐ明朝" w:hAnsi="ＭＳ Ｐ明朝" w:hint="eastAsia"/>
        </w:rPr>
        <w:t>等を準備いただき、ゴミは</w:t>
      </w:r>
      <w:r w:rsidR="00E84247">
        <w:rPr>
          <w:rFonts w:ascii="ＭＳ Ｐ明朝" w:eastAsia="ＭＳ Ｐ明朝" w:hAnsi="ＭＳ Ｐ明朝" w:hint="eastAsia"/>
        </w:rPr>
        <w:t>各自で</w:t>
      </w:r>
      <w:r w:rsidR="00F41020">
        <w:rPr>
          <w:rFonts w:ascii="ＭＳ Ｐ明朝" w:eastAsia="ＭＳ Ｐ明朝" w:hAnsi="ＭＳ Ｐ明朝" w:hint="eastAsia"/>
        </w:rPr>
        <w:t>お持ち帰りください。</w:t>
      </w:r>
    </w:p>
    <w:p w:rsidR="00863600" w:rsidRDefault="00863600" w:rsidP="00F41020">
      <w:pPr>
        <w:widowControl/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863600" w:rsidRPr="005C5DF2" w:rsidRDefault="005C5DF2" w:rsidP="00F41020">
      <w:pPr>
        <w:widowControl/>
        <w:ind w:left="211" w:hangingChars="100" w:hanging="211"/>
        <w:jc w:val="left"/>
        <w:rPr>
          <w:rFonts w:ascii="ＭＳ Ｐ明朝" w:eastAsia="ＭＳ Ｐ明朝" w:hAnsi="ＭＳ Ｐ明朝"/>
          <w:b/>
        </w:rPr>
      </w:pPr>
      <w:r w:rsidRPr="005C5DF2">
        <w:rPr>
          <w:rFonts w:ascii="ＭＳ Ｐ明朝" w:eastAsia="ＭＳ Ｐ明朝" w:hAnsi="ＭＳ Ｐ明朝" w:hint="eastAsia"/>
          <w:b/>
        </w:rPr>
        <w:t>◆</w:t>
      </w:r>
      <w:r w:rsidR="00863600" w:rsidRPr="005C5DF2">
        <w:rPr>
          <w:rFonts w:ascii="ＭＳ Ｐ明朝" w:eastAsia="ＭＳ Ｐ明朝" w:hAnsi="ＭＳ Ｐ明朝" w:hint="eastAsia"/>
          <w:b/>
        </w:rPr>
        <w:t>提出先</w:t>
      </w:r>
    </w:p>
    <w:p w:rsidR="00863600" w:rsidRDefault="005C5DF2" w:rsidP="00F41020">
      <w:pPr>
        <w:widowControl/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863600">
        <w:rPr>
          <w:rFonts w:ascii="ＭＳ Ｐ明朝" w:eastAsia="ＭＳ Ｐ明朝" w:hAnsi="ＭＳ Ｐ明朝" w:hint="eastAsia"/>
        </w:rPr>
        <w:t>イベント企画・運営事務局</w:t>
      </w:r>
      <w:r>
        <w:rPr>
          <w:rFonts w:ascii="ＭＳ Ｐ明朝" w:eastAsia="ＭＳ Ｐ明朝" w:hAnsi="ＭＳ Ｐ明朝" w:hint="eastAsia"/>
        </w:rPr>
        <w:t>】</w:t>
      </w:r>
    </w:p>
    <w:p w:rsidR="005C5DF2" w:rsidRDefault="005C5DF2" w:rsidP="005C5DF2">
      <w:pPr>
        <w:widowControl/>
        <w:jc w:val="left"/>
        <w:rPr>
          <w:rFonts w:ascii="ＭＳ Ｐ明朝" w:eastAsia="ＭＳ Ｐ明朝" w:hAnsi="ＭＳ Ｐ明朝"/>
        </w:rPr>
      </w:pPr>
      <w:r w:rsidRPr="005C5DF2">
        <w:rPr>
          <w:rFonts w:ascii="ＭＳ Ｐ明朝" w:eastAsia="ＭＳ Ｐ明朝" w:hAnsi="ＭＳ Ｐ明朝" w:hint="eastAsia"/>
        </w:rPr>
        <w:t>中日本高速道路株式会社八王子支社　企画調整課</w:t>
      </w:r>
    </w:p>
    <w:p w:rsidR="00093B71" w:rsidRPr="00093B71" w:rsidRDefault="00093B71" w:rsidP="00093B71">
      <w:pPr>
        <w:widowControl/>
        <w:jc w:val="left"/>
        <w:rPr>
          <w:rFonts w:ascii="ＭＳ Ｐ明朝" w:eastAsia="ＭＳ Ｐ明朝" w:hAnsi="ＭＳ Ｐ明朝"/>
        </w:rPr>
      </w:pPr>
      <w:r w:rsidRPr="00093B71">
        <w:rPr>
          <w:rFonts w:ascii="ＭＳ Ｐ明朝" w:eastAsia="ＭＳ Ｐ明朝" w:hAnsi="ＭＳ Ｐ明朝" w:hint="eastAsia"/>
        </w:rPr>
        <w:t>〒</w:t>
      </w:r>
      <w:r w:rsidRPr="00093B71">
        <w:rPr>
          <w:rFonts w:ascii="ＭＳ Ｐ明朝" w:eastAsia="ＭＳ Ｐ明朝" w:hAnsi="ＭＳ Ｐ明朝"/>
        </w:rPr>
        <w:t>192-8648</w:t>
      </w:r>
      <w:r>
        <w:rPr>
          <w:rFonts w:ascii="ＭＳ Ｐ明朝" w:eastAsia="ＭＳ Ｐ明朝" w:hAnsi="ＭＳ Ｐ明朝" w:hint="eastAsia"/>
        </w:rPr>
        <w:t xml:space="preserve">　</w:t>
      </w:r>
      <w:r w:rsidRPr="00093B71">
        <w:rPr>
          <w:rFonts w:ascii="ＭＳ Ｐ明朝" w:eastAsia="ＭＳ Ｐ明朝" w:hAnsi="ＭＳ Ｐ明朝" w:hint="eastAsia"/>
        </w:rPr>
        <w:t>東京都八王子市宇津木町</w:t>
      </w:r>
      <w:r w:rsidRPr="00093B71">
        <w:rPr>
          <w:rFonts w:ascii="ＭＳ Ｐ明朝" w:eastAsia="ＭＳ Ｐ明朝" w:hAnsi="ＭＳ Ｐ明朝"/>
        </w:rPr>
        <w:t>231</w:t>
      </w:r>
    </w:p>
    <w:p w:rsidR="005C5DF2" w:rsidRPr="005C5DF2" w:rsidRDefault="005C5DF2" w:rsidP="005C5DF2">
      <w:pPr>
        <w:widowControl/>
        <w:jc w:val="left"/>
        <w:rPr>
          <w:rFonts w:ascii="ＭＳ Ｐ明朝" w:eastAsia="ＭＳ Ｐ明朝" w:hAnsi="ＭＳ Ｐ明朝"/>
        </w:rPr>
      </w:pPr>
      <w:r w:rsidRPr="005C5DF2">
        <w:rPr>
          <w:rFonts w:ascii="ＭＳ Ｐ明朝" w:eastAsia="ＭＳ Ｐ明朝" w:hAnsi="ＭＳ Ｐ明朝" w:hint="eastAsia"/>
        </w:rPr>
        <w:t>担当：大野</w:t>
      </w:r>
      <w:r w:rsidRPr="005C5DF2">
        <w:rPr>
          <w:rFonts w:ascii="ＭＳ Ｐ明朝" w:eastAsia="ＭＳ Ｐ明朝" w:hAnsi="ＭＳ Ｐ明朝"/>
        </w:rPr>
        <w:t xml:space="preserve"> 慎平（s.ono.af@c-nexco.co.jp）</w:t>
      </w:r>
    </w:p>
    <w:p w:rsidR="005C5DF2" w:rsidRPr="005C5DF2" w:rsidRDefault="005759DE" w:rsidP="005C5DF2">
      <w:pPr>
        <w:widowControl/>
        <w:ind w:firstLineChars="253" w:firstLine="53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犬竹</w:t>
      </w:r>
      <w:r w:rsidR="005C5DF2" w:rsidRPr="005C5DF2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実由</w:t>
      </w:r>
      <w:r w:rsidR="005C5DF2" w:rsidRPr="005C5DF2">
        <w:rPr>
          <w:rFonts w:ascii="ＭＳ Ｐ明朝" w:eastAsia="ＭＳ Ｐ明朝" w:hAnsi="ＭＳ Ｐ明朝"/>
        </w:rPr>
        <w:t xml:space="preserve"> （</w:t>
      </w:r>
      <w:r w:rsidRPr="005759DE">
        <w:rPr>
          <w:rFonts w:ascii="ＭＳ Ｐ明朝" w:eastAsia="ＭＳ Ｐ明朝" w:hAnsi="ＭＳ Ｐ明朝"/>
        </w:rPr>
        <w:t>m.inutake.aa@c-nexco.co.jp</w:t>
      </w:r>
      <w:r w:rsidR="005C5DF2" w:rsidRPr="005C5DF2">
        <w:rPr>
          <w:rFonts w:ascii="ＭＳ Ｐ明朝" w:eastAsia="ＭＳ Ｐ明朝" w:hAnsi="ＭＳ Ｐ明朝"/>
        </w:rPr>
        <w:t>）</w:t>
      </w:r>
    </w:p>
    <w:p w:rsidR="005C5DF2" w:rsidRDefault="005C5DF2" w:rsidP="005C5DF2">
      <w:pPr>
        <w:widowControl/>
        <w:jc w:val="left"/>
        <w:rPr>
          <w:rFonts w:ascii="ＭＳ Ｐ明朝" w:eastAsia="ＭＳ Ｐ明朝" w:hAnsi="ＭＳ Ｐ明朝"/>
        </w:rPr>
      </w:pPr>
      <w:r w:rsidRPr="005C5DF2">
        <w:rPr>
          <w:rFonts w:ascii="ＭＳ Ｐ明朝" w:eastAsia="ＭＳ Ｐ明朝" w:hAnsi="ＭＳ Ｐ明朝" w:hint="eastAsia"/>
        </w:rPr>
        <w:t>連絡先：</w:t>
      </w:r>
      <w:r w:rsidRPr="005C5DF2">
        <w:rPr>
          <w:rFonts w:ascii="ＭＳ Ｐ明朝" w:eastAsia="ＭＳ Ｐ明朝" w:hAnsi="ＭＳ Ｐ明朝"/>
        </w:rPr>
        <w:t>042-691-1171（平日　9：00～17：30）</w:t>
      </w:r>
    </w:p>
    <w:p w:rsidR="00E240C1" w:rsidRDefault="000E2325" w:rsidP="005C5DF2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714EC1" w:rsidRPr="000C787F" w:rsidRDefault="00EF3080" w:rsidP="00714EC1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■</w:t>
      </w:r>
      <w:r w:rsidR="008365AD">
        <w:rPr>
          <w:rFonts w:ascii="ＭＳ Ｐ明朝" w:eastAsia="ＭＳ Ｐ明朝" w:hAnsi="ＭＳ Ｐ明朝" w:hint="eastAsia"/>
          <w:b/>
        </w:rPr>
        <w:t>提供物品等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701"/>
        <w:gridCol w:w="1950"/>
      </w:tblGrid>
      <w:tr w:rsidR="000C787F" w:rsidRPr="000C787F" w:rsidTr="00901F2A">
        <w:tc>
          <w:tcPr>
            <w:tcW w:w="2972" w:type="dxa"/>
          </w:tcPr>
          <w:p w:rsidR="00714EC1" w:rsidRPr="000C787F" w:rsidRDefault="00714EC1" w:rsidP="00901F2A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b/>
                <w:sz w:val="20"/>
              </w:rPr>
              <w:t>実施者</w:t>
            </w:r>
          </w:p>
        </w:tc>
        <w:tc>
          <w:tcPr>
            <w:tcW w:w="3119" w:type="dxa"/>
          </w:tcPr>
          <w:p w:rsidR="00714EC1" w:rsidRPr="000C787F" w:rsidRDefault="00714EC1" w:rsidP="00901F2A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b/>
                <w:sz w:val="20"/>
              </w:rPr>
              <w:t>提供物品等</w:t>
            </w:r>
          </w:p>
        </w:tc>
        <w:tc>
          <w:tcPr>
            <w:tcW w:w="1701" w:type="dxa"/>
          </w:tcPr>
          <w:p w:rsidR="00714EC1" w:rsidRPr="000C787F" w:rsidRDefault="00714EC1" w:rsidP="00901F2A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b/>
                <w:sz w:val="20"/>
              </w:rPr>
              <w:t>提供数量</w:t>
            </w:r>
          </w:p>
        </w:tc>
        <w:tc>
          <w:tcPr>
            <w:tcW w:w="1950" w:type="dxa"/>
          </w:tcPr>
          <w:p w:rsidR="00714EC1" w:rsidRPr="000C787F" w:rsidRDefault="00714EC1" w:rsidP="00901F2A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b/>
                <w:sz w:val="20"/>
              </w:rPr>
              <w:t>内容</w:t>
            </w:r>
          </w:p>
        </w:tc>
      </w:tr>
      <w:tr w:rsidR="000C787F" w:rsidRPr="000C787F" w:rsidTr="00901F2A">
        <w:tc>
          <w:tcPr>
            <w:tcW w:w="2972" w:type="dxa"/>
            <w:vMerge w:val="restart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物販　出店事業者</w:t>
            </w:r>
          </w:p>
        </w:tc>
        <w:tc>
          <w:tcPr>
            <w:tcW w:w="3119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テント（1.5間2間）※横幕4面</w:t>
            </w:r>
          </w:p>
        </w:tc>
        <w:tc>
          <w:tcPr>
            <w:tcW w:w="1701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6張</w:t>
            </w:r>
          </w:p>
        </w:tc>
        <w:tc>
          <w:tcPr>
            <w:tcW w:w="1950" w:type="dxa"/>
            <w:vMerge w:val="restart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土産品等の販売等</w:t>
            </w:r>
          </w:p>
        </w:tc>
      </w:tr>
      <w:tr w:rsidR="000C787F" w:rsidRPr="000C787F" w:rsidTr="00901F2A">
        <w:tc>
          <w:tcPr>
            <w:tcW w:w="2972" w:type="dxa"/>
            <w:vMerge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9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テーブル（1800×600×700）</w:t>
            </w:r>
          </w:p>
        </w:tc>
        <w:tc>
          <w:tcPr>
            <w:tcW w:w="1701" w:type="dxa"/>
          </w:tcPr>
          <w:p w:rsidR="00714EC1" w:rsidRPr="000C787F" w:rsidRDefault="001A69F8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12</w:t>
            </w:r>
            <w:r w:rsidR="00714EC1" w:rsidRPr="000C787F">
              <w:rPr>
                <w:rFonts w:ascii="ＭＳ Ｐ明朝" w:eastAsia="ＭＳ Ｐ明朝" w:hAnsi="ＭＳ Ｐ明朝" w:hint="eastAsia"/>
                <w:sz w:val="20"/>
              </w:rPr>
              <w:t>台（1張：2台）</w:t>
            </w:r>
          </w:p>
        </w:tc>
        <w:tc>
          <w:tcPr>
            <w:tcW w:w="1950" w:type="dxa"/>
            <w:vMerge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C787F" w:rsidRPr="000C787F" w:rsidTr="00901F2A">
        <w:tc>
          <w:tcPr>
            <w:tcW w:w="2972" w:type="dxa"/>
            <w:vMerge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9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パイプ椅子</w:t>
            </w:r>
          </w:p>
        </w:tc>
        <w:tc>
          <w:tcPr>
            <w:tcW w:w="1701" w:type="dxa"/>
          </w:tcPr>
          <w:p w:rsidR="00714EC1" w:rsidRPr="000C787F" w:rsidRDefault="001A69F8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12</w:t>
            </w:r>
            <w:r w:rsidR="00714EC1" w:rsidRPr="000C787F">
              <w:rPr>
                <w:rFonts w:ascii="ＭＳ Ｐ明朝" w:eastAsia="ＭＳ Ｐ明朝" w:hAnsi="ＭＳ Ｐ明朝" w:hint="eastAsia"/>
                <w:sz w:val="20"/>
              </w:rPr>
              <w:t>脚（1張2脚）</w:t>
            </w:r>
          </w:p>
        </w:tc>
        <w:tc>
          <w:tcPr>
            <w:tcW w:w="1950" w:type="dxa"/>
            <w:vMerge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C787F" w:rsidRPr="000C787F" w:rsidTr="00901F2A">
        <w:tc>
          <w:tcPr>
            <w:tcW w:w="2972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キッチンカー出店者</w:t>
            </w:r>
          </w:p>
        </w:tc>
        <w:tc>
          <w:tcPr>
            <w:tcW w:w="3119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キッチンカー2台分スペース</w:t>
            </w:r>
          </w:p>
        </w:tc>
        <w:tc>
          <w:tcPr>
            <w:tcW w:w="1701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-</w:t>
            </w:r>
          </w:p>
        </w:tc>
        <w:tc>
          <w:tcPr>
            <w:tcW w:w="1950" w:type="dxa"/>
          </w:tcPr>
          <w:p w:rsidR="00714EC1" w:rsidRPr="000C787F" w:rsidRDefault="00714EC1" w:rsidP="00901F2A">
            <w:pPr>
              <w:rPr>
                <w:rFonts w:ascii="ＭＳ Ｐ明朝" w:eastAsia="ＭＳ Ｐ明朝" w:hAnsi="ＭＳ Ｐ明朝"/>
                <w:sz w:val="20"/>
              </w:rPr>
            </w:pPr>
            <w:r w:rsidRPr="000C787F">
              <w:rPr>
                <w:rFonts w:ascii="ＭＳ Ｐ明朝" w:eastAsia="ＭＳ Ｐ明朝" w:hAnsi="ＭＳ Ｐ明朝" w:hint="eastAsia"/>
                <w:sz w:val="20"/>
              </w:rPr>
              <w:t>テイクアウト販売</w:t>
            </w:r>
          </w:p>
        </w:tc>
      </w:tr>
    </w:tbl>
    <w:p w:rsidR="00717F36" w:rsidRDefault="00717F36" w:rsidP="00931E7F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717F36" w:rsidSect="00FC67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8" w:rsidRDefault="003D7D38" w:rsidP="00F7320E">
      <w:r>
        <w:separator/>
      </w:r>
    </w:p>
  </w:endnote>
  <w:endnote w:type="continuationSeparator" w:id="0">
    <w:p w:rsidR="003D7D38" w:rsidRDefault="003D7D38" w:rsidP="00F7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8" w:rsidRDefault="003D7D38" w:rsidP="00F7320E">
      <w:r>
        <w:separator/>
      </w:r>
    </w:p>
  </w:footnote>
  <w:footnote w:type="continuationSeparator" w:id="0">
    <w:p w:rsidR="003D7D38" w:rsidRDefault="003D7D38" w:rsidP="00F7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E"/>
    <w:rsid w:val="000046DB"/>
    <w:rsid w:val="00074DAB"/>
    <w:rsid w:val="00093B71"/>
    <w:rsid w:val="00094D47"/>
    <w:rsid w:val="000B0247"/>
    <w:rsid w:val="000C787F"/>
    <w:rsid w:val="000D39CB"/>
    <w:rsid w:val="000D3E22"/>
    <w:rsid w:val="000E2325"/>
    <w:rsid w:val="000E6771"/>
    <w:rsid w:val="000F783A"/>
    <w:rsid w:val="00107F21"/>
    <w:rsid w:val="00153FAA"/>
    <w:rsid w:val="00165166"/>
    <w:rsid w:val="001869B3"/>
    <w:rsid w:val="001A69F8"/>
    <w:rsid w:val="001A6C15"/>
    <w:rsid w:val="001B35CB"/>
    <w:rsid w:val="001B7F1F"/>
    <w:rsid w:val="001C1716"/>
    <w:rsid w:val="001C1846"/>
    <w:rsid w:val="001F44E6"/>
    <w:rsid w:val="00220378"/>
    <w:rsid w:val="00233372"/>
    <w:rsid w:val="00284201"/>
    <w:rsid w:val="00287F8E"/>
    <w:rsid w:val="00297134"/>
    <w:rsid w:val="002A145D"/>
    <w:rsid w:val="002B658A"/>
    <w:rsid w:val="002C39CE"/>
    <w:rsid w:val="002C45B8"/>
    <w:rsid w:val="002D4584"/>
    <w:rsid w:val="002F3B78"/>
    <w:rsid w:val="002F3DE5"/>
    <w:rsid w:val="002F4888"/>
    <w:rsid w:val="003202A9"/>
    <w:rsid w:val="00337795"/>
    <w:rsid w:val="00350450"/>
    <w:rsid w:val="003541CC"/>
    <w:rsid w:val="00354DB9"/>
    <w:rsid w:val="003731F1"/>
    <w:rsid w:val="003800D8"/>
    <w:rsid w:val="00383FF6"/>
    <w:rsid w:val="003A58A8"/>
    <w:rsid w:val="003B02EA"/>
    <w:rsid w:val="003B5BCD"/>
    <w:rsid w:val="003C34F3"/>
    <w:rsid w:val="003D082F"/>
    <w:rsid w:val="003D13EC"/>
    <w:rsid w:val="003D2F71"/>
    <w:rsid w:val="003D7D38"/>
    <w:rsid w:val="0040258A"/>
    <w:rsid w:val="004379D9"/>
    <w:rsid w:val="004457CC"/>
    <w:rsid w:val="00450572"/>
    <w:rsid w:val="00454190"/>
    <w:rsid w:val="00461F0B"/>
    <w:rsid w:val="0046762C"/>
    <w:rsid w:val="00480DAB"/>
    <w:rsid w:val="004A3D06"/>
    <w:rsid w:val="004B03E5"/>
    <w:rsid w:val="004E05E4"/>
    <w:rsid w:val="00570BFF"/>
    <w:rsid w:val="005759DE"/>
    <w:rsid w:val="00585655"/>
    <w:rsid w:val="00591E82"/>
    <w:rsid w:val="0059640B"/>
    <w:rsid w:val="005B1DD0"/>
    <w:rsid w:val="005C5DF2"/>
    <w:rsid w:val="005D1538"/>
    <w:rsid w:val="00640118"/>
    <w:rsid w:val="00645488"/>
    <w:rsid w:val="00650051"/>
    <w:rsid w:val="00661F18"/>
    <w:rsid w:val="0068681B"/>
    <w:rsid w:val="00691B75"/>
    <w:rsid w:val="00692760"/>
    <w:rsid w:val="006928DB"/>
    <w:rsid w:val="006A242C"/>
    <w:rsid w:val="006C1F6E"/>
    <w:rsid w:val="006D17D4"/>
    <w:rsid w:val="006E28C6"/>
    <w:rsid w:val="006F1E3A"/>
    <w:rsid w:val="006F29E5"/>
    <w:rsid w:val="006F2CAA"/>
    <w:rsid w:val="00714EC1"/>
    <w:rsid w:val="00717F36"/>
    <w:rsid w:val="00731B0F"/>
    <w:rsid w:val="0073439E"/>
    <w:rsid w:val="007550EE"/>
    <w:rsid w:val="00766D4C"/>
    <w:rsid w:val="00781904"/>
    <w:rsid w:val="00782C3D"/>
    <w:rsid w:val="00794771"/>
    <w:rsid w:val="007C4D21"/>
    <w:rsid w:val="007E49EC"/>
    <w:rsid w:val="007F690C"/>
    <w:rsid w:val="00825423"/>
    <w:rsid w:val="008342E4"/>
    <w:rsid w:val="008365AD"/>
    <w:rsid w:val="0085059F"/>
    <w:rsid w:val="008579E8"/>
    <w:rsid w:val="00863600"/>
    <w:rsid w:val="00886862"/>
    <w:rsid w:val="0089486F"/>
    <w:rsid w:val="008F4ED9"/>
    <w:rsid w:val="00907331"/>
    <w:rsid w:val="00921303"/>
    <w:rsid w:val="00931E7F"/>
    <w:rsid w:val="00965756"/>
    <w:rsid w:val="00982374"/>
    <w:rsid w:val="00991403"/>
    <w:rsid w:val="009A2FFE"/>
    <w:rsid w:val="009B177F"/>
    <w:rsid w:val="009B5CDA"/>
    <w:rsid w:val="009F421B"/>
    <w:rsid w:val="00A01839"/>
    <w:rsid w:val="00A13207"/>
    <w:rsid w:val="00A20997"/>
    <w:rsid w:val="00A26056"/>
    <w:rsid w:val="00A26FDF"/>
    <w:rsid w:val="00A427EA"/>
    <w:rsid w:val="00A46F3E"/>
    <w:rsid w:val="00A76BB0"/>
    <w:rsid w:val="00AC60C7"/>
    <w:rsid w:val="00AF04AC"/>
    <w:rsid w:val="00B352C0"/>
    <w:rsid w:val="00B44259"/>
    <w:rsid w:val="00B61E09"/>
    <w:rsid w:val="00B67B92"/>
    <w:rsid w:val="00B87C07"/>
    <w:rsid w:val="00B9402F"/>
    <w:rsid w:val="00BA4A75"/>
    <w:rsid w:val="00BD78CA"/>
    <w:rsid w:val="00BF4C14"/>
    <w:rsid w:val="00BF6D84"/>
    <w:rsid w:val="00C04623"/>
    <w:rsid w:val="00C1273C"/>
    <w:rsid w:val="00C14BFF"/>
    <w:rsid w:val="00C25270"/>
    <w:rsid w:val="00C36631"/>
    <w:rsid w:val="00C52D89"/>
    <w:rsid w:val="00C679C4"/>
    <w:rsid w:val="00C7211F"/>
    <w:rsid w:val="00C744E0"/>
    <w:rsid w:val="00C87474"/>
    <w:rsid w:val="00CB0A92"/>
    <w:rsid w:val="00CB7FFA"/>
    <w:rsid w:val="00CC3B5E"/>
    <w:rsid w:val="00CC757C"/>
    <w:rsid w:val="00CE64B9"/>
    <w:rsid w:val="00CF7286"/>
    <w:rsid w:val="00D02BCA"/>
    <w:rsid w:val="00D23B53"/>
    <w:rsid w:val="00D26F6B"/>
    <w:rsid w:val="00D315F8"/>
    <w:rsid w:val="00D37A8E"/>
    <w:rsid w:val="00D56391"/>
    <w:rsid w:val="00D57823"/>
    <w:rsid w:val="00D60789"/>
    <w:rsid w:val="00D9528A"/>
    <w:rsid w:val="00DC31B2"/>
    <w:rsid w:val="00DD7C77"/>
    <w:rsid w:val="00DE1E10"/>
    <w:rsid w:val="00E240C1"/>
    <w:rsid w:val="00E329F5"/>
    <w:rsid w:val="00E4581A"/>
    <w:rsid w:val="00E51FD0"/>
    <w:rsid w:val="00E617E0"/>
    <w:rsid w:val="00E66150"/>
    <w:rsid w:val="00E7172A"/>
    <w:rsid w:val="00E84247"/>
    <w:rsid w:val="00E84B05"/>
    <w:rsid w:val="00E96CE4"/>
    <w:rsid w:val="00EB6B4A"/>
    <w:rsid w:val="00EB7486"/>
    <w:rsid w:val="00EC1EE4"/>
    <w:rsid w:val="00EC3013"/>
    <w:rsid w:val="00EE3579"/>
    <w:rsid w:val="00EF3080"/>
    <w:rsid w:val="00EF564B"/>
    <w:rsid w:val="00F101AA"/>
    <w:rsid w:val="00F1114A"/>
    <w:rsid w:val="00F41020"/>
    <w:rsid w:val="00F47C67"/>
    <w:rsid w:val="00F66DB5"/>
    <w:rsid w:val="00F7320E"/>
    <w:rsid w:val="00F73361"/>
    <w:rsid w:val="00F80C58"/>
    <w:rsid w:val="00FB14D3"/>
    <w:rsid w:val="00FC67D9"/>
    <w:rsid w:val="00FC7AA6"/>
    <w:rsid w:val="00FE3CCC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20E"/>
  </w:style>
  <w:style w:type="paragraph" w:styleId="a5">
    <w:name w:val="footer"/>
    <w:basedOn w:val="a"/>
    <w:link w:val="a6"/>
    <w:uiPriority w:val="99"/>
    <w:unhideWhenUsed/>
    <w:rsid w:val="00F73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20E"/>
  </w:style>
  <w:style w:type="table" w:styleId="a7">
    <w:name w:val="Table Grid"/>
    <w:basedOn w:val="a1"/>
    <w:uiPriority w:val="39"/>
    <w:rsid w:val="000F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58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5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E2325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E6615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qFormat/>
    <w:rsid w:val="00233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20E"/>
  </w:style>
  <w:style w:type="paragraph" w:styleId="a5">
    <w:name w:val="footer"/>
    <w:basedOn w:val="a"/>
    <w:link w:val="a6"/>
    <w:uiPriority w:val="99"/>
    <w:unhideWhenUsed/>
    <w:rsid w:val="00F73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20E"/>
  </w:style>
  <w:style w:type="table" w:styleId="a7">
    <w:name w:val="Table Grid"/>
    <w:basedOn w:val="a1"/>
    <w:uiPriority w:val="39"/>
    <w:rsid w:val="000F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58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5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E2325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E6615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qFormat/>
    <w:rsid w:val="00233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8605-C823-4CBB-B8E9-8F241F03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2EB601E2.dotm</Template>
  <TotalTime>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株式会社山梨中央銀行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慎平</dc:creator>
  <cp:lastModifiedBy>中山英司</cp:lastModifiedBy>
  <cp:revision>5</cp:revision>
  <cp:lastPrinted>2024-04-05T01:53:00Z</cp:lastPrinted>
  <dcterms:created xsi:type="dcterms:W3CDTF">2024-08-23T10:38:00Z</dcterms:created>
  <dcterms:modified xsi:type="dcterms:W3CDTF">2024-08-27T10:08:00Z</dcterms:modified>
</cp:coreProperties>
</file>